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10" w:rsidRPr="008B7C52" w:rsidRDefault="00341410" w:rsidP="00F55B1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B7C52">
        <w:rPr>
          <w:b/>
          <w:bCs/>
          <w:sz w:val="28"/>
          <w:szCs w:val="28"/>
        </w:rPr>
        <w:t>ІНФОРМАЦІЯ</w:t>
      </w:r>
    </w:p>
    <w:p w:rsidR="00341410" w:rsidRDefault="00341410" w:rsidP="00F55B15">
      <w:pPr>
        <w:jc w:val="center"/>
        <w:rPr>
          <w:b/>
          <w:bCs/>
          <w:sz w:val="28"/>
          <w:szCs w:val="28"/>
        </w:rPr>
      </w:pPr>
      <w:r w:rsidRPr="008B7C52">
        <w:rPr>
          <w:b/>
          <w:bCs/>
          <w:sz w:val="28"/>
          <w:szCs w:val="28"/>
        </w:rPr>
        <w:t xml:space="preserve">про результати проведеної перевірки, передбаченої </w:t>
      </w:r>
    </w:p>
    <w:p w:rsidR="00341410" w:rsidRPr="008B7C52" w:rsidRDefault="00341410" w:rsidP="00F55B15">
      <w:pPr>
        <w:jc w:val="center"/>
        <w:rPr>
          <w:b/>
          <w:bCs/>
          <w:sz w:val="28"/>
          <w:szCs w:val="28"/>
        </w:rPr>
      </w:pPr>
      <w:r w:rsidRPr="008B7C52">
        <w:rPr>
          <w:b/>
          <w:bCs/>
          <w:sz w:val="28"/>
          <w:szCs w:val="28"/>
        </w:rPr>
        <w:t xml:space="preserve">Законом України «Про очищення влади» </w:t>
      </w:r>
    </w:p>
    <w:p w:rsidR="00341410" w:rsidRDefault="00341410" w:rsidP="00F55B15">
      <w:pPr>
        <w:jc w:val="center"/>
        <w:rPr>
          <w:sz w:val="28"/>
          <w:szCs w:val="28"/>
        </w:rPr>
      </w:pPr>
    </w:p>
    <w:p w:rsidR="00341410" w:rsidRDefault="00341410" w:rsidP="00A774BF">
      <w:pPr>
        <w:pStyle w:val="a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AF">
        <w:rPr>
          <w:rFonts w:ascii="Times New Roman" w:hAnsi="Times New Roman" w:cs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соціального захисту населення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щодо </w:t>
      </w:r>
      <w:r w:rsidRPr="00442B55">
        <w:rPr>
          <w:rFonts w:ascii="Times New Roman" w:hAnsi="Times New Roman" w:cs="Times New Roman"/>
          <w:b/>
          <w:bCs/>
          <w:sz w:val="28"/>
          <w:szCs w:val="28"/>
        </w:rPr>
        <w:t xml:space="preserve">головного спеціаліста відділу </w:t>
      </w:r>
      <w:r>
        <w:rPr>
          <w:rFonts w:ascii="Times New Roman" w:hAnsi="Times New Roman" w:cs="Times New Roman"/>
          <w:b/>
          <w:bCs/>
          <w:sz w:val="28"/>
          <w:szCs w:val="28"/>
        </w:rPr>
        <w:t>координації надання соціальних послуг</w:t>
      </w:r>
      <w:r w:rsidRPr="00442B55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соціального захисту населення Чернігівської обласної державної адміністрації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42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КАРПЕНКО Оксани Федорівни</w:t>
      </w:r>
      <w:r w:rsidRPr="00442B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41410" w:rsidRPr="006E24AF" w:rsidRDefault="00341410" w:rsidP="00A774BF">
      <w:pPr>
        <w:pStyle w:val="a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A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592516">
        <w:rPr>
          <w:rFonts w:ascii="Times New Roman" w:hAnsi="Times New Roman" w:cs="Times New Roman"/>
          <w:b/>
          <w:bCs/>
          <w:sz w:val="28"/>
          <w:szCs w:val="28"/>
        </w:rPr>
        <w:t>КАРПЕНКО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2516">
        <w:rPr>
          <w:rFonts w:ascii="Times New Roman" w:hAnsi="Times New Roman" w:cs="Times New Roman"/>
          <w:b/>
          <w:bCs/>
          <w:sz w:val="28"/>
          <w:szCs w:val="28"/>
        </w:rPr>
        <w:t>О.Ф.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5">
        <w:rPr>
          <w:rFonts w:ascii="Times New Roman" w:hAnsi="Times New Roman" w:cs="Times New Roman"/>
          <w:b/>
          <w:bCs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413E35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застосовуються</w:t>
      </w:r>
      <w:r w:rsidRPr="006E24A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частиною третьою і четвертою статті 1 Закону України «Про очищення влади» (довідка </w:t>
      </w:r>
      <w:r w:rsidRPr="00DD617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D61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174">
        <w:rPr>
          <w:rFonts w:ascii="Times New Roman" w:hAnsi="Times New Roman" w:cs="Times New Roman"/>
          <w:sz w:val="28"/>
          <w:szCs w:val="28"/>
        </w:rPr>
        <w:t>.2024).</w:t>
      </w:r>
    </w:p>
    <w:sectPr w:rsidR="00341410" w:rsidRPr="006E24AF" w:rsidSect="005654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B8"/>
    <w:rsid w:val="0001753F"/>
    <w:rsid w:val="000E3BC0"/>
    <w:rsid w:val="001229C0"/>
    <w:rsid w:val="00166655"/>
    <w:rsid w:val="001F08FF"/>
    <w:rsid w:val="001F4F5B"/>
    <w:rsid w:val="00212121"/>
    <w:rsid w:val="00236E3D"/>
    <w:rsid w:val="00290962"/>
    <w:rsid w:val="00341410"/>
    <w:rsid w:val="003D5306"/>
    <w:rsid w:val="00413E35"/>
    <w:rsid w:val="00442B55"/>
    <w:rsid w:val="005013B9"/>
    <w:rsid w:val="005525DA"/>
    <w:rsid w:val="005643C6"/>
    <w:rsid w:val="0056545E"/>
    <w:rsid w:val="005904E1"/>
    <w:rsid w:val="00592516"/>
    <w:rsid w:val="006E24AF"/>
    <w:rsid w:val="00836923"/>
    <w:rsid w:val="008B7C52"/>
    <w:rsid w:val="00977DB8"/>
    <w:rsid w:val="00982455"/>
    <w:rsid w:val="00A774BF"/>
    <w:rsid w:val="00A92281"/>
    <w:rsid w:val="00D21B90"/>
    <w:rsid w:val="00DD6174"/>
    <w:rsid w:val="00DF73B6"/>
    <w:rsid w:val="00E7315C"/>
    <w:rsid w:val="00ED6ECF"/>
    <w:rsid w:val="00F5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CF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A774BF"/>
    <w:pPr>
      <w:spacing w:before="120"/>
      <w:ind w:firstLine="567"/>
    </w:pPr>
    <w:rPr>
      <w:rFonts w:ascii="Antiqua" w:eastAsia="Calibri" w:hAnsi="Antiqua" w:cs="Antiqua"/>
      <w:sz w:val="26"/>
      <w:szCs w:val="26"/>
    </w:rPr>
  </w:style>
  <w:style w:type="paragraph" w:customStyle="1" w:styleId="3">
    <w:name w:val="Знак Знак3 Знак Знак Знак Знак"/>
    <w:basedOn w:val="Normal"/>
    <w:uiPriority w:val="99"/>
    <w:rsid w:val="00A774BF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163</Words>
  <Characters>932</Characters>
  <Application>Microsoft Office Outlook</Application>
  <DocSecurity>0</DocSecurity>
  <Lines>0</Lines>
  <Paragraphs>0</Paragraphs>
  <ScaleCrop>false</ScaleCrop>
  <Company>ДСЗН ЧОДА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Ознайомлено :</dc:title>
  <dc:subject/>
  <dc:creator>YUKO</dc:creator>
  <cp:keywords/>
  <dc:description/>
  <cp:lastModifiedBy>Шибиріна</cp:lastModifiedBy>
  <cp:revision>2</cp:revision>
  <cp:lastPrinted>2024-05-03T09:11:00Z</cp:lastPrinted>
  <dcterms:created xsi:type="dcterms:W3CDTF">2024-07-10T13:18:00Z</dcterms:created>
  <dcterms:modified xsi:type="dcterms:W3CDTF">2024-07-10T13:18:00Z</dcterms:modified>
</cp:coreProperties>
</file>